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10E6" w14:textId="04F162C1" w:rsidR="0017621E" w:rsidRPr="002F5EC5" w:rsidRDefault="00F83D61" w:rsidP="00DB10A2">
      <w:pPr>
        <w:pStyle w:val="Title"/>
        <w:rPr>
          <w:sz w:val="28"/>
          <w:szCs w:val="28"/>
        </w:rPr>
      </w:pPr>
      <w:r>
        <w:t>Local 002 Council</w:t>
      </w:r>
      <w:r w:rsidR="00B22701">
        <w:t xml:space="preserve"> </w:t>
      </w:r>
      <w:r w:rsidR="00F046A9" w:rsidRPr="00DB10A2">
        <w:t xml:space="preserve">Meeting </w:t>
      </w:r>
      <w:r w:rsidR="0055089C">
        <w:br/>
      </w:r>
      <w:r w:rsidR="00B22701">
        <w:t>Agenda</w:t>
      </w:r>
      <w:r w:rsidR="0055089C">
        <w:br/>
      </w:r>
      <w:r w:rsidR="002F5EC5">
        <w:br/>
      </w:r>
      <w:r w:rsidR="002F5EC5">
        <w:rPr>
          <w:sz w:val="24"/>
          <w:szCs w:val="24"/>
        </w:rPr>
        <w:t>To</w:t>
      </w:r>
      <w:r w:rsidR="0055089C">
        <w:rPr>
          <w:sz w:val="24"/>
          <w:szCs w:val="24"/>
        </w:rPr>
        <w:t>:</w:t>
      </w:r>
      <w:r w:rsidR="002F5EC5">
        <w:rPr>
          <w:sz w:val="24"/>
          <w:szCs w:val="24"/>
        </w:rPr>
        <w:t xml:space="preserve"> All Local 002 Council Representatives </w:t>
      </w:r>
      <w:r w:rsidR="002F5EC5">
        <w:br/>
      </w:r>
    </w:p>
    <w:p w14:paraId="77A99ED3" w14:textId="2680EFCF" w:rsidR="00CA22F3" w:rsidRPr="002F5EC5" w:rsidRDefault="002F5EC5" w:rsidP="00DB10A2">
      <w:pPr>
        <w:pStyle w:val="Heading1"/>
        <w:rPr>
          <w:sz w:val="24"/>
          <w:szCs w:val="24"/>
        </w:rPr>
      </w:pPr>
      <w:bookmarkStart w:id="0" w:name="_Hlk155436669"/>
      <w:r w:rsidRPr="002F5EC5">
        <w:rPr>
          <w:sz w:val="24"/>
          <w:szCs w:val="24"/>
        </w:rPr>
        <w:t>Date:</w:t>
      </w:r>
      <w:r w:rsidRPr="002F5EC5">
        <w:rPr>
          <w:sz w:val="24"/>
          <w:szCs w:val="24"/>
        </w:rPr>
        <w:br/>
        <w:t>Time:</w:t>
      </w:r>
      <w:r>
        <w:rPr>
          <w:sz w:val="24"/>
          <w:szCs w:val="24"/>
        </w:rPr>
        <w:t xml:space="preserve"> 9:00 A.M.- 4:30 P.M. </w:t>
      </w:r>
      <w:r w:rsidRPr="002F5EC5">
        <w:rPr>
          <w:sz w:val="24"/>
          <w:szCs w:val="24"/>
        </w:rPr>
        <w:br/>
        <w:t>Place:</w:t>
      </w:r>
      <w:r>
        <w:rPr>
          <w:sz w:val="24"/>
          <w:szCs w:val="24"/>
        </w:rPr>
        <w:t xml:space="preserve"> AUPE, HQ ROOM LM1 10025 182 Street NW Edmonton, AB </w:t>
      </w:r>
      <w:r w:rsidRPr="002F5EC5">
        <w:rPr>
          <w:sz w:val="24"/>
          <w:szCs w:val="24"/>
        </w:rPr>
        <w:br/>
      </w:r>
      <w:r w:rsidR="00845922" w:rsidRPr="002F5EC5">
        <w:rPr>
          <w:sz w:val="24"/>
          <w:szCs w:val="24"/>
        </w:rPr>
        <w:t xml:space="preserve">Zoom: </w:t>
      </w:r>
    </w:p>
    <w:p w14:paraId="34FBF845" w14:textId="3CDC52EC" w:rsidR="002E5048" w:rsidRPr="00CA22F3" w:rsidRDefault="002F5EC5" w:rsidP="00DB10A2">
      <w:pPr>
        <w:pStyle w:val="Heading1"/>
        <w:rPr>
          <w:sz w:val="18"/>
          <w:szCs w:val="18"/>
        </w:rPr>
      </w:pPr>
      <w:r w:rsidRPr="00CA22F3">
        <w:rPr>
          <w:sz w:val="18"/>
          <w:szCs w:val="18"/>
        </w:rPr>
        <w:t xml:space="preserve"> </w:t>
      </w:r>
      <w:r w:rsidR="00F83D61" w:rsidRPr="00CA22F3">
        <w:rPr>
          <w:sz w:val="18"/>
          <w:szCs w:val="18"/>
        </w:rPr>
        <w:br/>
      </w:r>
    </w:p>
    <w:p w14:paraId="417030A1" w14:textId="2DA808E2" w:rsidR="002E5048" w:rsidRDefault="002E5048" w:rsidP="00DB10A2">
      <w:pPr>
        <w:pStyle w:val="ListParagraph"/>
      </w:pPr>
      <w:r w:rsidRPr="00DB10A2">
        <w:t>Call to order</w:t>
      </w:r>
      <w:r w:rsidR="002F5EC5">
        <w:t xml:space="preserve"> and Introductions</w:t>
      </w:r>
    </w:p>
    <w:p w14:paraId="0BE007A8" w14:textId="111FD1F3" w:rsidR="00F83D61" w:rsidRDefault="00F83D61" w:rsidP="00DB10A2">
      <w:pPr>
        <w:pStyle w:val="ListParagraph"/>
      </w:pPr>
      <w:r>
        <w:t>Quorum</w:t>
      </w:r>
    </w:p>
    <w:p w14:paraId="24A2DF45" w14:textId="4F19197E" w:rsidR="00F83D61" w:rsidRDefault="00F83D61" w:rsidP="00DB10A2">
      <w:pPr>
        <w:pStyle w:val="ListParagraph"/>
      </w:pPr>
      <w:r>
        <w:t xml:space="preserve">Statement of Equality- Read by PE Rep Karen Man </w:t>
      </w:r>
    </w:p>
    <w:p w14:paraId="7690D1F1" w14:textId="52875F27" w:rsidR="00F83D61" w:rsidRDefault="00F83D61" w:rsidP="00DB10A2">
      <w:pPr>
        <w:pStyle w:val="ListParagraph"/>
      </w:pPr>
      <w:r>
        <w:t>Land Acknowledgement- Read by Treasurer Jessica Ly</w:t>
      </w:r>
    </w:p>
    <w:p w14:paraId="54E44894" w14:textId="12AAA441" w:rsidR="00F83D61" w:rsidRDefault="00F83D61" w:rsidP="00DB10A2">
      <w:pPr>
        <w:pStyle w:val="ListParagraph"/>
      </w:pPr>
      <w:r>
        <w:t>Icebreaker- Engagement Committee (15 mins</w:t>
      </w:r>
      <w:r w:rsidR="00CA22F3">
        <w:t>)</w:t>
      </w:r>
      <w:r>
        <w:t xml:space="preserve"> </w:t>
      </w:r>
    </w:p>
    <w:p w14:paraId="370A8D88" w14:textId="258FA49B" w:rsidR="00F83D61" w:rsidRDefault="00F83D61" w:rsidP="00DB10A2">
      <w:pPr>
        <w:pStyle w:val="ListParagraph"/>
      </w:pPr>
      <w:r>
        <w:t>Approval of previous minutes</w:t>
      </w:r>
      <w:r w:rsidR="00CA22F3">
        <w:t xml:space="preserve"> from local council meeting </w:t>
      </w:r>
    </w:p>
    <w:p w14:paraId="0124DF2E" w14:textId="514A2133" w:rsidR="00F83D61" w:rsidRDefault="00F83D61" w:rsidP="00DB10A2">
      <w:pPr>
        <w:pStyle w:val="ListParagraph"/>
      </w:pPr>
      <w:r>
        <w:t>Approval of Agenda</w:t>
      </w:r>
    </w:p>
    <w:p w14:paraId="2A4A25E1" w14:textId="37939C5A" w:rsidR="00F83D61" w:rsidRDefault="00F83D61" w:rsidP="00DB10A2">
      <w:pPr>
        <w:pStyle w:val="ListParagraph"/>
      </w:pPr>
      <w:r>
        <w:t>Correspondence</w:t>
      </w:r>
    </w:p>
    <w:p w14:paraId="7CE92AD5" w14:textId="252BB568" w:rsidR="00F83D61" w:rsidRDefault="00F83D61" w:rsidP="00DB10A2">
      <w:pPr>
        <w:pStyle w:val="ListParagraph"/>
      </w:pPr>
      <w:r>
        <w:t>Table Officers Reports</w:t>
      </w:r>
    </w:p>
    <w:p w14:paraId="2BD995F4" w14:textId="3B03F728" w:rsidR="00F83D61" w:rsidRDefault="00F83D61" w:rsidP="00F83D61">
      <w:pPr>
        <w:pStyle w:val="ListParagraph"/>
        <w:numPr>
          <w:ilvl w:val="1"/>
          <w:numId w:val="26"/>
        </w:numPr>
      </w:pPr>
      <w:r>
        <w:t>Chair</w:t>
      </w:r>
    </w:p>
    <w:p w14:paraId="75AE9A14" w14:textId="0E37A90C" w:rsidR="00F83D61" w:rsidRDefault="00F83D61" w:rsidP="00CA22F3">
      <w:pPr>
        <w:pStyle w:val="ListParagraph"/>
        <w:numPr>
          <w:ilvl w:val="1"/>
          <w:numId w:val="26"/>
        </w:numPr>
      </w:pPr>
      <w:r>
        <w:t>Vice Chair</w:t>
      </w:r>
      <w:r w:rsidR="00CA22F3">
        <w:t xml:space="preserve">/Secretary </w:t>
      </w:r>
    </w:p>
    <w:p w14:paraId="284BD319" w14:textId="746E4949" w:rsidR="00F83D61" w:rsidRDefault="00F83D61" w:rsidP="00F83D61">
      <w:pPr>
        <w:pStyle w:val="ListParagraph"/>
        <w:numPr>
          <w:ilvl w:val="1"/>
          <w:numId w:val="26"/>
        </w:numPr>
      </w:pPr>
      <w:r>
        <w:t xml:space="preserve">Treasurer </w:t>
      </w:r>
    </w:p>
    <w:p w14:paraId="4CB7FA3C" w14:textId="570E0F8E" w:rsidR="00F83D61" w:rsidRDefault="00F83D61" w:rsidP="00F83D61">
      <w:pPr>
        <w:pStyle w:val="ListParagraph"/>
        <w:numPr>
          <w:ilvl w:val="1"/>
          <w:numId w:val="26"/>
        </w:numPr>
      </w:pPr>
      <w:r>
        <w:t xml:space="preserve">PE Representative </w:t>
      </w:r>
    </w:p>
    <w:p w14:paraId="4CD25B18" w14:textId="25056945" w:rsidR="00F83D61" w:rsidRDefault="00F83D61" w:rsidP="00F83D61">
      <w:pPr>
        <w:pStyle w:val="ListParagraph"/>
        <w:numPr>
          <w:ilvl w:val="2"/>
          <w:numId w:val="26"/>
        </w:numPr>
      </w:pPr>
      <w:r>
        <w:t>AUPE Standing Committee Verbal Reports</w:t>
      </w:r>
    </w:p>
    <w:p w14:paraId="4418EFAB" w14:textId="0D702066" w:rsidR="00CA22F3" w:rsidRDefault="00CA22F3" w:rsidP="00CA22F3">
      <w:pPr>
        <w:pStyle w:val="ListParagraph"/>
      </w:pPr>
      <w:r>
        <w:t xml:space="preserve">Coffee Break </w:t>
      </w:r>
      <w:r>
        <w:br/>
      </w:r>
    </w:p>
    <w:p w14:paraId="4A74F778" w14:textId="6E2C101A" w:rsidR="00F83D61" w:rsidRDefault="00F83D61" w:rsidP="00F83D61">
      <w:pPr>
        <w:pStyle w:val="ListParagraph"/>
      </w:pPr>
      <w:r>
        <w:t>Other Officers Reports</w:t>
      </w:r>
    </w:p>
    <w:p w14:paraId="690BC5EE" w14:textId="638FB749" w:rsidR="00F83D61" w:rsidRDefault="00F83D61" w:rsidP="00F83D61">
      <w:pPr>
        <w:pStyle w:val="ListParagraph"/>
        <w:numPr>
          <w:ilvl w:val="1"/>
          <w:numId w:val="26"/>
        </w:numPr>
      </w:pPr>
      <w:r>
        <w:t>Events Planner</w:t>
      </w:r>
    </w:p>
    <w:p w14:paraId="4E8F13D6" w14:textId="1F66DD28" w:rsidR="00F83D61" w:rsidRDefault="00F83D61" w:rsidP="00F83D61">
      <w:pPr>
        <w:pStyle w:val="ListParagraph"/>
        <w:numPr>
          <w:ilvl w:val="1"/>
          <w:numId w:val="26"/>
        </w:numPr>
      </w:pPr>
      <w:r>
        <w:t>OH&amp;S Liaison</w:t>
      </w:r>
    </w:p>
    <w:p w14:paraId="372F9F5C" w14:textId="61A9066E" w:rsidR="00F83D61" w:rsidRDefault="00F83D61" w:rsidP="00F83D61">
      <w:pPr>
        <w:pStyle w:val="ListParagraph"/>
        <w:numPr>
          <w:ilvl w:val="1"/>
          <w:numId w:val="26"/>
        </w:numPr>
      </w:pPr>
      <w:r>
        <w:t xml:space="preserve">Website </w:t>
      </w:r>
      <w:r w:rsidR="00CA22F3">
        <w:t>A</w:t>
      </w:r>
      <w:r w:rsidR="00CA22F3" w:rsidRPr="00CA22F3">
        <w:t>dministrator</w:t>
      </w:r>
    </w:p>
    <w:p w14:paraId="128F60A8" w14:textId="668E02DA" w:rsidR="00F83D61" w:rsidRDefault="00F83D61" w:rsidP="00F83D61">
      <w:pPr>
        <w:pStyle w:val="ListParagraph"/>
        <w:numPr>
          <w:ilvl w:val="1"/>
          <w:numId w:val="26"/>
        </w:numPr>
      </w:pPr>
      <w:r>
        <w:t xml:space="preserve">Young Activists Liaison </w:t>
      </w:r>
    </w:p>
    <w:p w14:paraId="1C3FD50A" w14:textId="4353EC7E" w:rsidR="00F83D61" w:rsidRDefault="00F83D61" w:rsidP="00F83D61">
      <w:pPr>
        <w:pStyle w:val="ListParagraph"/>
      </w:pPr>
      <w:r>
        <w:t>Committee Reports</w:t>
      </w:r>
    </w:p>
    <w:p w14:paraId="74FCDBD1" w14:textId="6E114322" w:rsidR="00F83D61" w:rsidRDefault="00F83D61" w:rsidP="0055089C">
      <w:pPr>
        <w:pStyle w:val="ListParagraph"/>
        <w:numPr>
          <w:ilvl w:val="1"/>
          <w:numId w:val="26"/>
        </w:numPr>
      </w:pPr>
      <w:r>
        <w:t xml:space="preserve">Anti-Privatization/Anti-Contracting Out (APACO) </w:t>
      </w:r>
    </w:p>
    <w:p w14:paraId="05539BA9" w14:textId="3D99174A" w:rsidR="00F83D61" w:rsidRDefault="00F83D61" w:rsidP="00F83D61">
      <w:pPr>
        <w:pStyle w:val="ListParagraph"/>
        <w:numPr>
          <w:ilvl w:val="1"/>
          <w:numId w:val="26"/>
        </w:numPr>
      </w:pPr>
      <w:r>
        <w:lastRenderedPageBreak/>
        <w:t xml:space="preserve">Bargaining </w:t>
      </w:r>
    </w:p>
    <w:p w14:paraId="0D8E17F2" w14:textId="2909D6C2" w:rsidR="00CA22F3" w:rsidRDefault="00F83D61" w:rsidP="00C22F12">
      <w:pPr>
        <w:pStyle w:val="ListParagraph"/>
        <w:numPr>
          <w:ilvl w:val="1"/>
          <w:numId w:val="26"/>
        </w:numPr>
      </w:pPr>
      <w:r>
        <w:t>CSS Advisory</w:t>
      </w:r>
    </w:p>
    <w:p w14:paraId="74CFDA19" w14:textId="469AD913" w:rsidR="00F83D61" w:rsidRDefault="00F83D61" w:rsidP="0055089C">
      <w:pPr>
        <w:pStyle w:val="ListParagraph"/>
        <w:numPr>
          <w:ilvl w:val="1"/>
          <w:numId w:val="26"/>
        </w:numPr>
      </w:pPr>
      <w:r>
        <w:t xml:space="preserve">Employee Relations </w:t>
      </w:r>
    </w:p>
    <w:p w14:paraId="04BFE36C" w14:textId="77777777" w:rsidR="00CA22F3" w:rsidRDefault="00CA22F3" w:rsidP="00B52BE4"/>
    <w:p w14:paraId="37AA2CA6" w14:textId="653F9E77" w:rsidR="00F83D61" w:rsidRDefault="00F83D61" w:rsidP="0055089C">
      <w:pPr>
        <w:pStyle w:val="ListParagraph"/>
        <w:numPr>
          <w:ilvl w:val="1"/>
          <w:numId w:val="26"/>
        </w:numPr>
      </w:pPr>
      <w:r>
        <w:t>Engagement Committee</w:t>
      </w:r>
    </w:p>
    <w:p w14:paraId="37361C00" w14:textId="42081309" w:rsidR="00F83D61" w:rsidRDefault="00F83D61" w:rsidP="00F83D61">
      <w:pPr>
        <w:pStyle w:val="ListParagraph"/>
        <w:numPr>
          <w:ilvl w:val="1"/>
          <w:numId w:val="26"/>
        </w:numPr>
      </w:pPr>
      <w:r>
        <w:t>Finance Committee</w:t>
      </w:r>
    </w:p>
    <w:p w14:paraId="644E9E0F" w14:textId="2A37B4AB" w:rsidR="00F83D61" w:rsidRDefault="00F83D61" w:rsidP="0055089C">
      <w:pPr>
        <w:pStyle w:val="ListParagraph"/>
        <w:numPr>
          <w:ilvl w:val="1"/>
          <w:numId w:val="26"/>
        </w:numPr>
      </w:pPr>
      <w:r>
        <w:t>Inclusion, Diversity Equity (IDE)</w:t>
      </w:r>
    </w:p>
    <w:p w14:paraId="206640DA" w14:textId="1B9FA85F" w:rsidR="00F83D61" w:rsidRDefault="00F83D61" w:rsidP="0055089C">
      <w:pPr>
        <w:pStyle w:val="ListParagraph"/>
        <w:numPr>
          <w:ilvl w:val="1"/>
          <w:numId w:val="26"/>
        </w:numPr>
      </w:pPr>
      <w:r>
        <w:t xml:space="preserve">Memberships Services </w:t>
      </w:r>
    </w:p>
    <w:p w14:paraId="7734132A" w14:textId="76FFA0DA" w:rsidR="00F83D61" w:rsidRDefault="00F83D61" w:rsidP="0055089C">
      <w:pPr>
        <w:pStyle w:val="ListParagraph"/>
        <w:numPr>
          <w:ilvl w:val="1"/>
          <w:numId w:val="26"/>
        </w:numPr>
      </w:pPr>
      <w:r>
        <w:t xml:space="preserve">Occupational Health and Safety (OH&amp;S) </w:t>
      </w:r>
    </w:p>
    <w:p w14:paraId="2570B6AC" w14:textId="604106A6" w:rsidR="00F83D61" w:rsidRDefault="00F83D61" w:rsidP="0055089C">
      <w:pPr>
        <w:pStyle w:val="ListParagraph"/>
        <w:numPr>
          <w:ilvl w:val="1"/>
          <w:numId w:val="26"/>
        </w:numPr>
      </w:pPr>
      <w:r>
        <w:t xml:space="preserve">Policy </w:t>
      </w:r>
    </w:p>
    <w:p w14:paraId="2B88F7AC" w14:textId="4594AA79" w:rsidR="00F83D61" w:rsidRDefault="00F83D61" w:rsidP="0055089C">
      <w:pPr>
        <w:pStyle w:val="ListParagraph"/>
        <w:numPr>
          <w:ilvl w:val="1"/>
          <w:numId w:val="26"/>
        </w:numPr>
      </w:pPr>
      <w:r>
        <w:t>Point-Rating Evaluation Plan (PREP)</w:t>
      </w:r>
    </w:p>
    <w:p w14:paraId="0AA734F9" w14:textId="735CCBA8" w:rsidR="00F83D61" w:rsidRPr="00DB10A2" w:rsidRDefault="00F83D61" w:rsidP="00F83D61">
      <w:pPr>
        <w:pStyle w:val="ListParagraph"/>
        <w:numPr>
          <w:ilvl w:val="1"/>
          <w:numId w:val="26"/>
        </w:numPr>
      </w:pPr>
      <w:r>
        <w:t xml:space="preserve">Wellness and Personal Development (WPAD) </w:t>
      </w:r>
      <w:r w:rsidR="0055089C">
        <w:br/>
      </w:r>
    </w:p>
    <w:p w14:paraId="27C4988D" w14:textId="49FDD4DB" w:rsidR="00F42D83" w:rsidRDefault="00A043BF" w:rsidP="00DB10A2">
      <w:pPr>
        <w:pStyle w:val="ListParagraph"/>
      </w:pPr>
      <w:r>
        <w:t>C</w:t>
      </w:r>
      <w:r w:rsidR="00722A13">
        <w:t xml:space="preserve">hapter Updates </w:t>
      </w:r>
      <w:r w:rsidR="0055089C">
        <w:br/>
      </w:r>
    </w:p>
    <w:p w14:paraId="454B74DC" w14:textId="29DBB3E5" w:rsidR="001E73B4" w:rsidRDefault="002543BA" w:rsidP="00722A13">
      <w:pPr>
        <w:pStyle w:val="ListParagraph"/>
      </w:pPr>
      <w:r>
        <w:t xml:space="preserve"> </w:t>
      </w:r>
      <w:bookmarkEnd w:id="0"/>
      <w:r w:rsidR="00722A13">
        <w:t>Old Business</w:t>
      </w:r>
      <w:r w:rsidR="0055089C">
        <w:br/>
      </w:r>
    </w:p>
    <w:p w14:paraId="51376617" w14:textId="6C9125F7" w:rsidR="00722A13" w:rsidRDefault="00722A13" w:rsidP="00722A13">
      <w:pPr>
        <w:pStyle w:val="ListParagraph"/>
      </w:pPr>
      <w:r>
        <w:t>New Business</w:t>
      </w:r>
      <w:r w:rsidR="0055089C">
        <w:br/>
      </w:r>
    </w:p>
    <w:p w14:paraId="1ADF2E39" w14:textId="42A8A931" w:rsidR="00722A13" w:rsidRDefault="00722A13" w:rsidP="00722A13">
      <w:pPr>
        <w:pStyle w:val="ListParagraph"/>
      </w:pPr>
      <w:r>
        <w:t xml:space="preserve">Adjournment </w:t>
      </w:r>
    </w:p>
    <w:p w14:paraId="32EBDD65" w14:textId="77777777" w:rsidR="002F5EC5" w:rsidRDefault="002F5EC5" w:rsidP="002F5EC5">
      <w:r>
        <w:br/>
      </w:r>
    </w:p>
    <w:p w14:paraId="658525A2" w14:textId="2A1CEE3A" w:rsidR="002F5EC5" w:rsidRPr="0055089C" w:rsidRDefault="002F5EC5" w:rsidP="002F5EC5">
      <w:pPr>
        <w:rPr>
          <w:b/>
          <w:bCs/>
          <w:i/>
          <w:iCs/>
        </w:rPr>
      </w:pPr>
      <w:r w:rsidRPr="0055089C">
        <w:rPr>
          <w:b/>
          <w:bCs/>
          <w:i/>
          <w:iCs/>
        </w:rPr>
        <w:br/>
      </w:r>
      <w:r w:rsidRPr="0055089C">
        <w:rPr>
          <w:b/>
          <w:bCs/>
          <w:i/>
          <w:iCs/>
        </w:rPr>
        <w:t>Moderation when wearing scented products should be exercised by all those attending</w:t>
      </w:r>
    </w:p>
    <w:p w14:paraId="1A4438A5" w14:textId="677424D5" w:rsidR="002F5EC5" w:rsidRDefault="0055089C" w:rsidP="002F5EC5">
      <w:r>
        <w:br/>
      </w:r>
      <w:r w:rsidR="002F5EC5">
        <w:br/>
      </w:r>
      <w:r w:rsidR="002F5EC5">
        <w:br/>
      </w:r>
      <w:r w:rsidR="002F5EC5">
        <w:br/>
      </w:r>
      <w:r w:rsidR="002F5EC5">
        <w:br/>
        <w:t xml:space="preserve">Meeting Called by Local 002 Chair </w:t>
      </w:r>
    </w:p>
    <w:sectPr w:rsidR="002F5EC5" w:rsidSect="00F046A9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1440" w:right="1440" w:bottom="1440" w:left="1440" w:header="0" w:footer="8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11C8" w14:textId="77777777" w:rsidR="00686DA2" w:rsidRDefault="00686DA2" w:rsidP="00DB10A2">
      <w:r>
        <w:separator/>
      </w:r>
    </w:p>
  </w:endnote>
  <w:endnote w:type="continuationSeparator" w:id="0">
    <w:p w14:paraId="2970BD42" w14:textId="77777777" w:rsidR="00686DA2" w:rsidRDefault="00686DA2" w:rsidP="00DB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883F" w14:textId="7A9D3397" w:rsidR="00B67059" w:rsidRDefault="00A524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D11D91" wp14:editId="6F6913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697864367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20AE7" w14:textId="01792945" w:rsidR="00A5244B" w:rsidRPr="00A5244B" w:rsidRDefault="00A5244B" w:rsidP="00A524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524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11D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7520AE7" w14:textId="01792945" w:rsidR="00A5244B" w:rsidRPr="00A5244B" w:rsidRDefault="00A5244B" w:rsidP="00A524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5244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7650" w14:textId="5976BDE5" w:rsidR="00785302" w:rsidRDefault="00A5244B" w:rsidP="0078530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5FF214" wp14:editId="1D9A6788">
              <wp:simplePos x="914400" y="9311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702793490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FCD50" w14:textId="29D44138" w:rsidR="00A5244B" w:rsidRPr="00A5244B" w:rsidRDefault="00A5244B" w:rsidP="00A524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524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FF21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left:0;text-align:left;margin-left:0;margin-top:0;width:110.8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9DFCD50" w14:textId="29D44138" w:rsidR="00A5244B" w:rsidRPr="00A5244B" w:rsidRDefault="00A5244B" w:rsidP="00A524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5244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490374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02">
          <w:fldChar w:fldCharType="begin"/>
        </w:r>
        <w:r w:rsidR="00785302">
          <w:instrText xml:space="preserve"> PAGE   \* MERGEFORMAT </w:instrText>
        </w:r>
        <w:r w:rsidR="00785302">
          <w:fldChar w:fldCharType="separate"/>
        </w:r>
        <w:r w:rsidR="00785302">
          <w:rPr>
            <w:noProof/>
          </w:rPr>
          <w:t>2</w:t>
        </w:r>
        <w:r w:rsidR="00785302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D1DF" w14:textId="7642099A" w:rsidR="00B67059" w:rsidRDefault="00A524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773E66" wp14:editId="01AB12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218529693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8AE7D" w14:textId="719AA4BC" w:rsidR="00A5244B" w:rsidRPr="00A5244B" w:rsidRDefault="00A5244B" w:rsidP="00A524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524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73E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788AE7D" w14:textId="719AA4BC" w:rsidR="00A5244B" w:rsidRPr="00A5244B" w:rsidRDefault="00A5244B" w:rsidP="00A524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5244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DEE1" w14:textId="77777777" w:rsidR="00686DA2" w:rsidRDefault="00686DA2" w:rsidP="00DB10A2">
      <w:r>
        <w:separator/>
      </w:r>
    </w:p>
  </w:footnote>
  <w:footnote w:type="continuationSeparator" w:id="0">
    <w:p w14:paraId="17D8377B" w14:textId="77777777" w:rsidR="00686DA2" w:rsidRDefault="00686DA2" w:rsidP="00DB1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B0C3" w14:textId="77777777" w:rsidR="00F046A9" w:rsidRDefault="00F046A9" w:rsidP="00DB10A2">
    <w:pPr>
      <w:pStyle w:val="Header"/>
    </w:pPr>
  </w:p>
  <w:p w14:paraId="31A217F6" w14:textId="77777777" w:rsidR="00F046A9" w:rsidRPr="00DB10A2" w:rsidRDefault="00F046A9" w:rsidP="00DB10A2">
    <w:pPr>
      <w:pStyle w:val="Header"/>
      <w:rPr>
        <w:b/>
        <w:bCs/>
        <w:i/>
        <w:iCs/>
        <w:sz w:val="52"/>
        <w:szCs w:val="52"/>
      </w:rPr>
    </w:pPr>
    <w:r w:rsidRPr="00F046A9">
      <w:rPr>
        <w:noProof/>
      </w:rPr>
      <w:drawing>
        <wp:inline distT="0" distB="0" distL="0" distR="0" wp14:anchorId="22A748E4" wp14:editId="06A41A04">
          <wp:extent cx="1771015" cy="475615"/>
          <wp:effectExtent l="0" t="0" r="635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6A9">
      <w:tab/>
    </w:r>
    <w:r w:rsidRPr="00F046A9">
      <w:tab/>
    </w:r>
    <w:r w:rsidRPr="00DB10A2">
      <w:rPr>
        <w:b/>
        <w:bCs/>
        <w:i/>
        <w:iCs/>
        <w:sz w:val="52"/>
        <w:szCs w:val="52"/>
      </w:rPr>
      <w:t>Local 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F77"/>
    <w:multiLevelType w:val="hybridMultilevel"/>
    <w:tmpl w:val="24D4646A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 w15:restartNumberingAfterBreak="0">
    <w:nsid w:val="054B308F"/>
    <w:multiLevelType w:val="hybridMultilevel"/>
    <w:tmpl w:val="333874B4"/>
    <w:lvl w:ilvl="0" w:tplc="97DC6C7C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  <w:sz w:val="28"/>
      </w:rPr>
    </w:lvl>
    <w:lvl w:ilvl="1" w:tplc="1009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660" w:hanging="360"/>
      </w:pPr>
    </w:lvl>
    <w:lvl w:ilvl="4" w:tplc="10090019" w:tentative="1">
      <w:start w:val="1"/>
      <w:numFmt w:val="lowerLetter"/>
      <w:lvlText w:val="%5."/>
      <w:lvlJc w:val="left"/>
      <w:pPr>
        <w:ind w:left="3380" w:hanging="360"/>
      </w:pPr>
    </w:lvl>
    <w:lvl w:ilvl="5" w:tplc="1009001B" w:tentative="1">
      <w:start w:val="1"/>
      <w:numFmt w:val="lowerRoman"/>
      <w:lvlText w:val="%6."/>
      <w:lvlJc w:val="right"/>
      <w:pPr>
        <w:ind w:left="4100" w:hanging="180"/>
      </w:pPr>
    </w:lvl>
    <w:lvl w:ilvl="6" w:tplc="1009000F" w:tentative="1">
      <w:start w:val="1"/>
      <w:numFmt w:val="decimal"/>
      <w:lvlText w:val="%7."/>
      <w:lvlJc w:val="left"/>
      <w:pPr>
        <w:ind w:left="4820" w:hanging="360"/>
      </w:pPr>
    </w:lvl>
    <w:lvl w:ilvl="7" w:tplc="10090019" w:tentative="1">
      <w:start w:val="1"/>
      <w:numFmt w:val="lowerLetter"/>
      <w:lvlText w:val="%8."/>
      <w:lvlJc w:val="left"/>
      <w:pPr>
        <w:ind w:left="5540" w:hanging="360"/>
      </w:pPr>
    </w:lvl>
    <w:lvl w:ilvl="8" w:tplc="10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06B21438"/>
    <w:multiLevelType w:val="hybridMultilevel"/>
    <w:tmpl w:val="A704E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25A9"/>
    <w:multiLevelType w:val="multilevel"/>
    <w:tmpl w:val="D996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53F44"/>
    <w:multiLevelType w:val="hybridMultilevel"/>
    <w:tmpl w:val="AAE6D3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34F09"/>
    <w:multiLevelType w:val="hybridMultilevel"/>
    <w:tmpl w:val="FDFAF6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2AAD"/>
    <w:multiLevelType w:val="hybridMultilevel"/>
    <w:tmpl w:val="860ABF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A3346"/>
    <w:multiLevelType w:val="hybridMultilevel"/>
    <w:tmpl w:val="ABB26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F732D"/>
    <w:multiLevelType w:val="hybridMultilevel"/>
    <w:tmpl w:val="CD2C8740"/>
    <w:lvl w:ilvl="0" w:tplc="DD4C3A8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C11FF"/>
    <w:multiLevelType w:val="hybridMultilevel"/>
    <w:tmpl w:val="3FDC3C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0578C"/>
    <w:multiLevelType w:val="hybridMultilevel"/>
    <w:tmpl w:val="BA305A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E2CE2"/>
    <w:multiLevelType w:val="hybridMultilevel"/>
    <w:tmpl w:val="3FA06AA0"/>
    <w:lvl w:ilvl="0" w:tplc="10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2" w15:restartNumberingAfterBreak="0">
    <w:nsid w:val="31791A75"/>
    <w:multiLevelType w:val="hybridMultilevel"/>
    <w:tmpl w:val="629C5CB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BD42BC"/>
    <w:multiLevelType w:val="hybridMultilevel"/>
    <w:tmpl w:val="DD42DFA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9B21738"/>
    <w:multiLevelType w:val="hybridMultilevel"/>
    <w:tmpl w:val="D3D89E38"/>
    <w:lvl w:ilvl="0" w:tplc="10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15" w15:restartNumberingAfterBreak="0">
    <w:nsid w:val="3B3B0AD4"/>
    <w:multiLevelType w:val="hybridMultilevel"/>
    <w:tmpl w:val="165AF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02727"/>
    <w:multiLevelType w:val="multilevel"/>
    <w:tmpl w:val="8E28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E5854"/>
    <w:multiLevelType w:val="multilevel"/>
    <w:tmpl w:val="BF42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A14EFE"/>
    <w:multiLevelType w:val="hybridMultilevel"/>
    <w:tmpl w:val="515CA4C6"/>
    <w:lvl w:ilvl="0" w:tplc="B868136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5024D"/>
    <w:multiLevelType w:val="hybridMultilevel"/>
    <w:tmpl w:val="D5580C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A27C1"/>
    <w:multiLevelType w:val="hybridMultilevel"/>
    <w:tmpl w:val="32FAFC96"/>
    <w:lvl w:ilvl="0" w:tplc="3754F990">
      <w:start w:val="1"/>
      <w:numFmt w:val="decimal"/>
      <w:lvlText w:val="%1."/>
      <w:lvlJc w:val="left"/>
      <w:pPr>
        <w:ind w:left="499" w:hanging="360"/>
      </w:pPr>
      <w:rPr>
        <w:rFonts w:hint="default"/>
        <w:b/>
        <w:bCs/>
        <w:spacing w:val="-1"/>
        <w:w w:val="100"/>
      </w:rPr>
    </w:lvl>
    <w:lvl w:ilvl="1" w:tplc="D0DAC21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2" w:tplc="12848F06">
      <w:numFmt w:val="bullet"/>
      <w:lvlText w:val="•"/>
      <w:lvlJc w:val="left"/>
      <w:pPr>
        <w:ind w:left="1216" w:hanging="361"/>
      </w:pPr>
      <w:rPr>
        <w:rFonts w:hint="default"/>
      </w:rPr>
    </w:lvl>
    <w:lvl w:ilvl="3" w:tplc="5A0A953E">
      <w:numFmt w:val="bullet"/>
      <w:lvlText w:val="•"/>
      <w:lvlJc w:val="left"/>
      <w:pPr>
        <w:ind w:left="1572" w:hanging="361"/>
      </w:pPr>
      <w:rPr>
        <w:rFonts w:hint="default"/>
      </w:rPr>
    </w:lvl>
    <w:lvl w:ilvl="4" w:tplc="0E2CF720">
      <w:numFmt w:val="bullet"/>
      <w:lvlText w:val="•"/>
      <w:lvlJc w:val="left"/>
      <w:pPr>
        <w:ind w:left="1928" w:hanging="361"/>
      </w:pPr>
      <w:rPr>
        <w:rFonts w:hint="default"/>
      </w:rPr>
    </w:lvl>
    <w:lvl w:ilvl="5" w:tplc="492802C2">
      <w:numFmt w:val="bullet"/>
      <w:lvlText w:val="•"/>
      <w:lvlJc w:val="left"/>
      <w:pPr>
        <w:ind w:left="2284" w:hanging="361"/>
      </w:pPr>
      <w:rPr>
        <w:rFonts w:hint="default"/>
      </w:rPr>
    </w:lvl>
    <w:lvl w:ilvl="6" w:tplc="2ED88802">
      <w:numFmt w:val="bullet"/>
      <w:lvlText w:val="•"/>
      <w:lvlJc w:val="left"/>
      <w:pPr>
        <w:ind w:left="2640" w:hanging="361"/>
      </w:pPr>
      <w:rPr>
        <w:rFonts w:hint="default"/>
      </w:rPr>
    </w:lvl>
    <w:lvl w:ilvl="7" w:tplc="2D4AB436">
      <w:numFmt w:val="bullet"/>
      <w:lvlText w:val="•"/>
      <w:lvlJc w:val="left"/>
      <w:pPr>
        <w:ind w:left="2996" w:hanging="361"/>
      </w:pPr>
      <w:rPr>
        <w:rFonts w:hint="default"/>
      </w:rPr>
    </w:lvl>
    <w:lvl w:ilvl="8" w:tplc="20084026">
      <w:numFmt w:val="bullet"/>
      <w:lvlText w:val="•"/>
      <w:lvlJc w:val="left"/>
      <w:pPr>
        <w:ind w:left="3352" w:hanging="361"/>
      </w:pPr>
      <w:rPr>
        <w:rFonts w:hint="default"/>
      </w:rPr>
    </w:lvl>
  </w:abstractNum>
  <w:abstractNum w:abstractNumId="21" w15:restartNumberingAfterBreak="0">
    <w:nsid w:val="57483151"/>
    <w:multiLevelType w:val="hybridMultilevel"/>
    <w:tmpl w:val="3DEA9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C06AA"/>
    <w:multiLevelType w:val="hybridMultilevel"/>
    <w:tmpl w:val="1576B062"/>
    <w:lvl w:ilvl="0" w:tplc="DB2E078A">
      <w:numFmt w:val="bullet"/>
      <w:lvlText w:val=""/>
      <w:lvlJc w:val="left"/>
      <w:pPr>
        <w:ind w:left="50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</w:rPr>
    </w:lvl>
    <w:lvl w:ilvl="2" w:tplc="B1CECACA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color w:val="2C363A"/>
        <w:w w:val="99"/>
        <w:sz w:val="24"/>
        <w:szCs w:val="24"/>
      </w:rPr>
    </w:lvl>
    <w:lvl w:ilvl="3" w:tplc="2B5E3080">
      <w:numFmt w:val="bullet"/>
      <w:lvlText w:val="•"/>
      <w:lvlJc w:val="left"/>
      <w:pPr>
        <w:ind w:left="1847" w:hanging="360"/>
      </w:pPr>
      <w:rPr>
        <w:rFonts w:hint="default"/>
      </w:rPr>
    </w:lvl>
    <w:lvl w:ilvl="4" w:tplc="F00A3DD0">
      <w:numFmt w:val="bullet"/>
      <w:lvlText w:val="•"/>
      <w:lvlJc w:val="left"/>
      <w:pPr>
        <w:ind w:left="2154" w:hanging="360"/>
      </w:pPr>
      <w:rPr>
        <w:rFonts w:hint="default"/>
      </w:rPr>
    </w:lvl>
    <w:lvl w:ilvl="5" w:tplc="AC1AED14">
      <w:numFmt w:val="bullet"/>
      <w:lvlText w:val="•"/>
      <w:lvlJc w:val="left"/>
      <w:pPr>
        <w:ind w:left="2462" w:hanging="360"/>
      </w:pPr>
      <w:rPr>
        <w:rFonts w:hint="default"/>
      </w:rPr>
    </w:lvl>
    <w:lvl w:ilvl="6" w:tplc="BBF8C80E">
      <w:numFmt w:val="bullet"/>
      <w:lvlText w:val="•"/>
      <w:lvlJc w:val="left"/>
      <w:pPr>
        <w:ind w:left="2769" w:hanging="360"/>
      </w:pPr>
      <w:rPr>
        <w:rFonts w:hint="default"/>
      </w:rPr>
    </w:lvl>
    <w:lvl w:ilvl="7" w:tplc="763A06F4">
      <w:numFmt w:val="bullet"/>
      <w:lvlText w:val="•"/>
      <w:lvlJc w:val="left"/>
      <w:pPr>
        <w:ind w:left="3077" w:hanging="360"/>
      </w:pPr>
      <w:rPr>
        <w:rFonts w:hint="default"/>
      </w:rPr>
    </w:lvl>
    <w:lvl w:ilvl="8" w:tplc="22A20CA6">
      <w:numFmt w:val="bullet"/>
      <w:lvlText w:val="•"/>
      <w:lvlJc w:val="left"/>
      <w:pPr>
        <w:ind w:left="3384" w:hanging="360"/>
      </w:pPr>
      <w:rPr>
        <w:rFonts w:hint="default"/>
      </w:rPr>
    </w:lvl>
  </w:abstractNum>
  <w:abstractNum w:abstractNumId="23" w15:restartNumberingAfterBreak="0">
    <w:nsid w:val="59F13FB8"/>
    <w:multiLevelType w:val="multilevel"/>
    <w:tmpl w:val="6408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FC5C96"/>
    <w:multiLevelType w:val="multilevel"/>
    <w:tmpl w:val="7AD8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B34798"/>
    <w:multiLevelType w:val="hybridMultilevel"/>
    <w:tmpl w:val="A9FCCDB6"/>
    <w:lvl w:ilvl="0" w:tplc="DD4C3A8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E32C6"/>
    <w:multiLevelType w:val="hybridMultilevel"/>
    <w:tmpl w:val="12602F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F20D2"/>
    <w:multiLevelType w:val="hybridMultilevel"/>
    <w:tmpl w:val="F9409BA6"/>
    <w:lvl w:ilvl="0" w:tplc="DBAE20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720053">
    <w:abstractNumId w:val="22"/>
  </w:num>
  <w:num w:numId="2" w16cid:durableId="1994487579">
    <w:abstractNumId w:val="20"/>
  </w:num>
  <w:num w:numId="3" w16cid:durableId="2027630293">
    <w:abstractNumId w:val="13"/>
  </w:num>
  <w:num w:numId="4" w16cid:durableId="2029403535">
    <w:abstractNumId w:val="17"/>
  </w:num>
  <w:num w:numId="5" w16cid:durableId="394476857">
    <w:abstractNumId w:val="16"/>
  </w:num>
  <w:num w:numId="6" w16cid:durableId="462038160">
    <w:abstractNumId w:val="24"/>
  </w:num>
  <w:num w:numId="7" w16cid:durableId="1876507249">
    <w:abstractNumId w:val="3"/>
  </w:num>
  <w:num w:numId="8" w16cid:durableId="1587617900">
    <w:abstractNumId w:val="23"/>
  </w:num>
  <w:num w:numId="9" w16cid:durableId="354889681">
    <w:abstractNumId w:val="11"/>
  </w:num>
  <w:num w:numId="10" w16cid:durableId="854071980">
    <w:abstractNumId w:val="0"/>
  </w:num>
  <w:num w:numId="11" w16cid:durableId="1199850776">
    <w:abstractNumId w:val="14"/>
  </w:num>
  <w:num w:numId="12" w16cid:durableId="519898386">
    <w:abstractNumId w:val="6"/>
  </w:num>
  <w:num w:numId="13" w16cid:durableId="1343512007">
    <w:abstractNumId w:val="27"/>
  </w:num>
  <w:num w:numId="14" w16cid:durableId="751855566">
    <w:abstractNumId w:val="26"/>
  </w:num>
  <w:num w:numId="15" w16cid:durableId="1606881517">
    <w:abstractNumId w:val="21"/>
  </w:num>
  <w:num w:numId="16" w16cid:durableId="1118140974">
    <w:abstractNumId w:val="15"/>
  </w:num>
  <w:num w:numId="17" w16cid:durableId="1544824587">
    <w:abstractNumId w:val="9"/>
  </w:num>
  <w:num w:numId="18" w16cid:durableId="1071654241">
    <w:abstractNumId w:val="10"/>
  </w:num>
  <w:num w:numId="19" w16cid:durableId="649334346">
    <w:abstractNumId w:val="19"/>
  </w:num>
  <w:num w:numId="20" w16cid:durableId="1853447823">
    <w:abstractNumId w:val="25"/>
  </w:num>
  <w:num w:numId="21" w16cid:durableId="16733304">
    <w:abstractNumId w:val="8"/>
  </w:num>
  <w:num w:numId="22" w16cid:durableId="1791432939">
    <w:abstractNumId w:val="7"/>
  </w:num>
  <w:num w:numId="23" w16cid:durableId="926613597">
    <w:abstractNumId w:val="5"/>
  </w:num>
  <w:num w:numId="24" w16cid:durableId="1120491160">
    <w:abstractNumId w:val="4"/>
  </w:num>
  <w:num w:numId="25" w16cid:durableId="1718623426">
    <w:abstractNumId w:val="1"/>
  </w:num>
  <w:num w:numId="26" w16cid:durableId="605698873">
    <w:abstractNumId w:val="18"/>
  </w:num>
  <w:num w:numId="27" w16cid:durableId="1223367274">
    <w:abstractNumId w:val="2"/>
  </w:num>
  <w:num w:numId="28" w16cid:durableId="2578363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01"/>
    <w:rsid w:val="0000382A"/>
    <w:rsid w:val="0001533D"/>
    <w:rsid w:val="00016CAB"/>
    <w:rsid w:val="000203F2"/>
    <w:rsid w:val="00023594"/>
    <w:rsid w:val="0002558D"/>
    <w:rsid w:val="00027300"/>
    <w:rsid w:val="00033CB1"/>
    <w:rsid w:val="00036D6F"/>
    <w:rsid w:val="00043352"/>
    <w:rsid w:val="000625EA"/>
    <w:rsid w:val="00065441"/>
    <w:rsid w:val="00070E09"/>
    <w:rsid w:val="00090ECF"/>
    <w:rsid w:val="000923CC"/>
    <w:rsid w:val="00095654"/>
    <w:rsid w:val="000A2F34"/>
    <w:rsid w:val="000A5016"/>
    <w:rsid w:val="000B3FEC"/>
    <w:rsid w:val="000C2518"/>
    <w:rsid w:val="000C5C2D"/>
    <w:rsid w:val="000D43D7"/>
    <w:rsid w:val="000E0085"/>
    <w:rsid w:val="000E38B1"/>
    <w:rsid w:val="000F24AD"/>
    <w:rsid w:val="0010148F"/>
    <w:rsid w:val="00102393"/>
    <w:rsid w:val="0010387C"/>
    <w:rsid w:val="0011286E"/>
    <w:rsid w:val="00121A1A"/>
    <w:rsid w:val="00141D8C"/>
    <w:rsid w:val="001427A8"/>
    <w:rsid w:val="001612F0"/>
    <w:rsid w:val="001623C4"/>
    <w:rsid w:val="00164E88"/>
    <w:rsid w:val="00167E65"/>
    <w:rsid w:val="001709C4"/>
    <w:rsid w:val="0017621E"/>
    <w:rsid w:val="001808A0"/>
    <w:rsid w:val="0018140B"/>
    <w:rsid w:val="00181D27"/>
    <w:rsid w:val="00184D59"/>
    <w:rsid w:val="0019267F"/>
    <w:rsid w:val="00196E84"/>
    <w:rsid w:val="00196F60"/>
    <w:rsid w:val="001A0C1B"/>
    <w:rsid w:val="001A3A93"/>
    <w:rsid w:val="001A3DED"/>
    <w:rsid w:val="001C1F8A"/>
    <w:rsid w:val="001D0E95"/>
    <w:rsid w:val="001E4C4C"/>
    <w:rsid w:val="001E6A51"/>
    <w:rsid w:val="001E73B4"/>
    <w:rsid w:val="002041EB"/>
    <w:rsid w:val="0020768D"/>
    <w:rsid w:val="002100EC"/>
    <w:rsid w:val="00212F5D"/>
    <w:rsid w:val="00214EDA"/>
    <w:rsid w:val="00215A43"/>
    <w:rsid w:val="00216837"/>
    <w:rsid w:val="002171FC"/>
    <w:rsid w:val="00230287"/>
    <w:rsid w:val="002470C8"/>
    <w:rsid w:val="002543BA"/>
    <w:rsid w:val="00261069"/>
    <w:rsid w:val="0026781D"/>
    <w:rsid w:val="00267F9B"/>
    <w:rsid w:val="00272C35"/>
    <w:rsid w:val="00276878"/>
    <w:rsid w:val="00292974"/>
    <w:rsid w:val="00293543"/>
    <w:rsid w:val="002956E6"/>
    <w:rsid w:val="002A2671"/>
    <w:rsid w:val="002A64EB"/>
    <w:rsid w:val="002B5275"/>
    <w:rsid w:val="002B65A7"/>
    <w:rsid w:val="002B65D5"/>
    <w:rsid w:val="002D0227"/>
    <w:rsid w:val="002D55FE"/>
    <w:rsid w:val="002E1E86"/>
    <w:rsid w:val="002E5048"/>
    <w:rsid w:val="002F18C7"/>
    <w:rsid w:val="002F4C03"/>
    <w:rsid w:val="002F5EC5"/>
    <w:rsid w:val="003008FD"/>
    <w:rsid w:val="00302A90"/>
    <w:rsid w:val="00314CD0"/>
    <w:rsid w:val="00321EED"/>
    <w:rsid w:val="00322748"/>
    <w:rsid w:val="003249AD"/>
    <w:rsid w:val="0033022B"/>
    <w:rsid w:val="00330402"/>
    <w:rsid w:val="00333A42"/>
    <w:rsid w:val="00343430"/>
    <w:rsid w:val="003565DD"/>
    <w:rsid w:val="00364D0B"/>
    <w:rsid w:val="003654A2"/>
    <w:rsid w:val="00375ABC"/>
    <w:rsid w:val="00391B24"/>
    <w:rsid w:val="003935D8"/>
    <w:rsid w:val="0039365F"/>
    <w:rsid w:val="003A0BAF"/>
    <w:rsid w:val="003B2C3E"/>
    <w:rsid w:val="003D0564"/>
    <w:rsid w:val="003D07F7"/>
    <w:rsid w:val="003D0AC8"/>
    <w:rsid w:val="003D2578"/>
    <w:rsid w:val="003E32BE"/>
    <w:rsid w:val="003F32C6"/>
    <w:rsid w:val="00414998"/>
    <w:rsid w:val="004460BB"/>
    <w:rsid w:val="004469D1"/>
    <w:rsid w:val="00453F92"/>
    <w:rsid w:val="00481AAA"/>
    <w:rsid w:val="00492205"/>
    <w:rsid w:val="0049494E"/>
    <w:rsid w:val="004963CC"/>
    <w:rsid w:val="004A3080"/>
    <w:rsid w:val="004A43C8"/>
    <w:rsid w:val="004C24BC"/>
    <w:rsid w:val="004C2B20"/>
    <w:rsid w:val="004C3045"/>
    <w:rsid w:val="004D4BC8"/>
    <w:rsid w:val="004D5557"/>
    <w:rsid w:val="004F7C6E"/>
    <w:rsid w:val="00514AFE"/>
    <w:rsid w:val="00524E14"/>
    <w:rsid w:val="0052614B"/>
    <w:rsid w:val="005329E6"/>
    <w:rsid w:val="005468AC"/>
    <w:rsid w:val="0055089C"/>
    <w:rsid w:val="00551A20"/>
    <w:rsid w:val="0055210A"/>
    <w:rsid w:val="00554281"/>
    <w:rsid w:val="00560F6A"/>
    <w:rsid w:val="0056224E"/>
    <w:rsid w:val="00567D80"/>
    <w:rsid w:val="00590CB3"/>
    <w:rsid w:val="00592A31"/>
    <w:rsid w:val="00594369"/>
    <w:rsid w:val="0059704D"/>
    <w:rsid w:val="005A4630"/>
    <w:rsid w:val="005B08B9"/>
    <w:rsid w:val="005C5A95"/>
    <w:rsid w:val="005E3506"/>
    <w:rsid w:val="005E4A2C"/>
    <w:rsid w:val="00612485"/>
    <w:rsid w:val="00631190"/>
    <w:rsid w:val="00634F33"/>
    <w:rsid w:val="0063512E"/>
    <w:rsid w:val="00635319"/>
    <w:rsid w:val="006530DF"/>
    <w:rsid w:val="00661AA5"/>
    <w:rsid w:val="006634E4"/>
    <w:rsid w:val="0066504D"/>
    <w:rsid w:val="006657D3"/>
    <w:rsid w:val="00673CB5"/>
    <w:rsid w:val="00680462"/>
    <w:rsid w:val="00685173"/>
    <w:rsid w:val="00686DA2"/>
    <w:rsid w:val="00693B9C"/>
    <w:rsid w:val="00695CBD"/>
    <w:rsid w:val="006A1C59"/>
    <w:rsid w:val="006A3757"/>
    <w:rsid w:val="006D182C"/>
    <w:rsid w:val="006D5C18"/>
    <w:rsid w:val="006E00E5"/>
    <w:rsid w:val="007044DD"/>
    <w:rsid w:val="00707655"/>
    <w:rsid w:val="007132A8"/>
    <w:rsid w:val="00713C4A"/>
    <w:rsid w:val="007177F1"/>
    <w:rsid w:val="00722A13"/>
    <w:rsid w:val="007350F2"/>
    <w:rsid w:val="00752D4E"/>
    <w:rsid w:val="007548AA"/>
    <w:rsid w:val="00767025"/>
    <w:rsid w:val="00773134"/>
    <w:rsid w:val="00775391"/>
    <w:rsid w:val="0077631C"/>
    <w:rsid w:val="00776B3E"/>
    <w:rsid w:val="0078253E"/>
    <w:rsid w:val="00785302"/>
    <w:rsid w:val="00786A8E"/>
    <w:rsid w:val="00786B97"/>
    <w:rsid w:val="007A6394"/>
    <w:rsid w:val="007B29C3"/>
    <w:rsid w:val="007D0DF7"/>
    <w:rsid w:val="007D1B41"/>
    <w:rsid w:val="007E2837"/>
    <w:rsid w:val="007E5350"/>
    <w:rsid w:val="007F439C"/>
    <w:rsid w:val="00802150"/>
    <w:rsid w:val="008024E4"/>
    <w:rsid w:val="0080732A"/>
    <w:rsid w:val="00812E95"/>
    <w:rsid w:val="00826CF0"/>
    <w:rsid w:val="00833A8E"/>
    <w:rsid w:val="00842F93"/>
    <w:rsid w:val="00845922"/>
    <w:rsid w:val="00867010"/>
    <w:rsid w:val="0087300A"/>
    <w:rsid w:val="00891113"/>
    <w:rsid w:val="008A60D8"/>
    <w:rsid w:val="008E15EA"/>
    <w:rsid w:val="008E36CE"/>
    <w:rsid w:val="008E4410"/>
    <w:rsid w:val="008F79BB"/>
    <w:rsid w:val="00901039"/>
    <w:rsid w:val="00902532"/>
    <w:rsid w:val="00912477"/>
    <w:rsid w:val="00920FB3"/>
    <w:rsid w:val="00924DBE"/>
    <w:rsid w:val="00931B21"/>
    <w:rsid w:val="009643AF"/>
    <w:rsid w:val="00973266"/>
    <w:rsid w:val="0098120D"/>
    <w:rsid w:val="009938C3"/>
    <w:rsid w:val="009B66F9"/>
    <w:rsid w:val="009E7BA4"/>
    <w:rsid w:val="009F6E7D"/>
    <w:rsid w:val="00A0128B"/>
    <w:rsid w:val="00A043BF"/>
    <w:rsid w:val="00A04A58"/>
    <w:rsid w:val="00A058BC"/>
    <w:rsid w:val="00A0732A"/>
    <w:rsid w:val="00A118AE"/>
    <w:rsid w:val="00A207B1"/>
    <w:rsid w:val="00A25014"/>
    <w:rsid w:val="00A36502"/>
    <w:rsid w:val="00A40522"/>
    <w:rsid w:val="00A5244B"/>
    <w:rsid w:val="00A534F5"/>
    <w:rsid w:val="00A763C3"/>
    <w:rsid w:val="00A872DD"/>
    <w:rsid w:val="00A8758A"/>
    <w:rsid w:val="00AA46C1"/>
    <w:rsid w:val="00AB279C"/>
    <w:rsid w:val="00AB3562"/>
    <w:rsid w:val="00AC6F28"/>
    <w:rsid w:val="00AD39E1"/>
    <w:rsid w:val="00AD66A2"/>
    <w:rsid w:val="00AD7F6B"/>
    <w:rsid w:val="00AE04B9"/>
    <w:rsid w:val="00AF2E6F"/>
    <w:rsid w:val="00B04662"/>
    <w:rsid w:val="00B166A8"/>
    <w:rsid w:val="00B20C2B"/>
    <w:rsid w:val="00B22701"/>
    <w:rsid w:val="00B25402"/>
    <w:rsid w:val="00B36196"/>
    <w:rsid w:val="00B43A5A"/>
    <w:rsid w:val="00B452A0"/>
    <w:rsid w:val="00B519E1"/>
    <w:rsid w:val="00B52BE4"/>
    <w:rsid w:val="00B5542F"/>
    <w:rsid w:val="00B55C34"/>
    <w:rsid w:val="00B56017"/>
    <w:rsid w:val="00B56657"/>
    <w:rsid w:val="00B67059"/>
    <w:rsid w:val="00B77EB4"/>
    <w:rsid w:val="00B83048"/>
    <w:rsid w:val="00BA08F7"/>
    <w:rsid w:val="00BA1004"/>
    <w:rsid w:val="00BA37EE"/>
    <w:rsid w:val="00BA447F"/>
    <w:rsid w:val="00BB7E64"/>
    <w:rsid w:val="00BC056C"/>
    <w:rsid w:val="00BC338B"/>
    <w:rsid w:val="00BD4474"/>
    <w:rsid w:val="00BD50A7"/>
    <w:rsid w:val="00BD5930"/>
    <w:rsid w:val="00BE422D"/>
    <w:rsid w:val="00C141D9"/>
    <w:rsid w:val="00C24469"/>
    <w:rsid w:val="00C24F8E"/>
    <w:rsid w:val="00C26A10"/>
    <w:rsid w:val="00C36626"/>
    <w:rsid w:val="00C51BE8"/>
    <w:rsid w:val="00C60C4B"/>
    <w:rsid w:val="00C71C9D"/>
    <w:rsid w:val="00C82EB9"/>
    <w:rsid w:val="00C86614"/>
    <w:rsid w:val="00CA22F3"/>
    <w:rsid w:val="00CB64AA"/>
    <w:rsid w:val="00CC7427"/>
    <w:rsid w:val="00CD52B4"/>
    <w:rsid w:val="00CE066B"/>
    <w:rsid w:val="00CE5809"/>
    <w:rsid w:val="00CE65DE"/>
    <w:rsid w:val="00CE678D"/>
    <w:rsid w:val="00D245BC"/>
    <w:rsid w:val="00D36850"/>
    <w:rsid w:val="00D42F85"/>
    <w:rsid w:val="00D479AD"/>
    <w:rsid w:val="00D5068B"/>
    <w:rsid w:val="00D53460"/>
    <w:rsid w:val="00D578AA"/>
    <w:rsid w:val="00D66F78"/>
    <w:rsid w:val="00D7282D"/>
    <w:rsid w:val="00D75A4E"/>
    <w:rsid w:val="00D82F84"/>
    <w:rsid w:val="00D9188D"/>
    <w:rsid w:val="00D9538C"/>
    <w:rsid w:val="00DA6F64"/>
    <w:rsid w:val="00DB10A2"/>
    <w:rsid w:val="00DD115E"/>
    <w:rsid w:val="00DD6814"/>
    <w:rsid w:val="00DE595D"/>
    <w:rsid w:val="00E03DDE"/>
    <w:rsid w:val="00E219D3"/>
    <w:rsid w:val="00E23FC4"/>
    <w:rsid w:val="00E33FD3"/>
    <w:rsid w:val="00E566DF"/>
    <w:rsid w:val="00E63DD2"/>
    <w:rsid w:val="00E9184B"/>
    <w:rsid w:val="00EA0CDA"/>
    <w:rsid w:val="00EA3469"/>
    <w:rsid w:val="00EC6E5E"/>
    <w:rsid w:val="00ED173B"/>
    <w:rsid w:val="00ED2A9C"/>
    <w:rsid w:val="00EE6B51"/>
    <w:rsid w:val="00F0073E"/>
    <w:rsid w:val="00F025EE"/>
    <w:rsid w:val="00F0459D"/>
    <w:rsid w:val="00F046A9"/>
    <w:rsid w:val="00F23FAD"/>
    <w:rsid w:val="00F2565C"/>
    <w:rsid w:val="00F41A28"/>
    <w:rsid w:val="00F42D83"/>
    <w:rsid w:val="00F644E6"/>
    <w:rsid w:val="00F778CB"/>
    <w:rsid w:val="00F83D61"/>
    <w:rsid w:val="00F90C98"/>
    <w:rsid w:val="00FA144C"/>
    <w:rsid w:val="00FA67E6"/>
    <w:rsid w:val="00FA71DF"/>
    <w:rsid w:val="00FA7C4A"/>
    <w:rsid w:val="00FB5167"/>
    <w:rsid w:val="00FC173A"/>
    <w:rsid w:val="00FD4CEF"/>
    <w:rsid w:val="00FD67FB"/>
    <w:rsid w:val="00FE03E8"/>
    <w:rsid w:val="00FE47FE"/>
    <w:rsid w:val="00FE48DD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DDF5D"/>
  <w15:docId w15:val="{50D091C8-5984-43FC-B8D2-DF63E039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10A2"/>
    <w:pPr>
      <w:spacing w:after="120"/>
    </w:pPr>
    <w:rPr>
      <w:rFonts w:ascii="Arial" w:eastAsia="Arial" w:hAnsi="Arial" w:cs="Arial"/>
    </w:rPr>
  </w:style>
  <w:style w:type="paragraph" w:styleId="Heading1">
    <w:name w:val="heading 1"/>
    <w:basedOn w:val="BodyText"/>
    <w:next w:val="Normal"/>
    <w:uiPriority w:val="1"/>
    <w:qFormat/>
    <w:rsid w:val="00DB10A2"/>
    <w:pPr>
      <w:spacing w:before="120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B10A2"/>
    <w:pPr>
      <w:numPr>
        <w:numId w:val="26"/>
      </w:numPr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7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EB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7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EB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567D80"/>
    <w:rPr>
      <w:b/>
      <w:bCs/>
    </w:rPr>
  </w:style>
  <w:style w:type="character" w:customStyle="1" w:styleId="apple-converted-space">
    <w:name w:val="apple-converted-space"/>
    <w:basedOn w:val="DefaultParagraphFont"/>
    <w:rsid w:val="00567D80"/>
  </w:style>
  <w:style w:type="paragraph" w:styleId="NormalWeb">
    <w:name w:val="Normal (Web)"/>
    <w:basedOn w:val="Normal"/>
    <w:uiPriority w:val="99"/>
    <w:semiHidden/>
    <w:unhideWhenUsed/>
    <w:rsid w:val="005C5A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B6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F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F60"/>
    <w:rPr>
      <w:color w:val="605E5C"/>
      <w:shd w:val="clear" w:color="auto" w:fill="E1DFDD"/>
    </w:rPr>
  </w:style>
  <w:style w:type="paragraph" w:styleId="Title">
    <w:name w:val="Title"/>
    <w:basedOn w:val="BodyText"/>
    <w:next w:val="Normal"/>
    <w:link w:val="TitleChar"/>
    <w:uiPriority w:val="10"/>
    <w:qFormat/>
    <w:rsid w:val="00DB10A2"/>
    <w:pPr>
      <w:tabs>
        <w:tab w:val="right" w:pos="9360"/>
      </w:tabs>
      <w:contextualSpacing/>
    </w:pPr>
    <w:rPr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B10A2"/>
    <w:rPr>
      <w:rFonts w:ascii="Arial" w:eastAsia="Arial" w:hAnsi="Arial" w:cs="Arial"/>
      <w:b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046A9"/>
    <w:rPr>
      <w:color w:val="808080"/>
    </w:rPr>
  </w:style>
  <w:style w:type="paragraph" w:styleId="Subtitle">
    <w:name w:val="Subtitle"/>
    <w:basedOn w:val="BodyText"/>
    <w:next w:val="Normal"/>
    <w:link w:val="SubtitleChar"/>
    <w:uiPriority w:val="11"/>
    <w:qFormat/>
    <w:rsid w:val="00DB10A2"/>
    <w:rPr>
      <w:b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B10A2"/>
    <w:rPr>
      <w:rFonts w:ascii="Arial" w:eastAsia="Arial" w:hAnsi="Arial" w:cs="Arial"/>
      <w:bCs/>
      <w:sz w:val="36"/>
      <w:szCs w:val="36"/>
    </w:rPr>
  </w:style>
  <w:style w:type="table" w:styleId="GridTable5Dark">
    <w:name w:val="Grid Table 5 Dark"/>
    <w:basedOn w:val="TableNormal"/>
    <w:uiPriority w:val="50"/>
    <w:rsid w:val="00FA7C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rsid w:val="00FA7C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A7C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">
    <w:name w:val="Grid Table 2"/>
    <w:basedOn w:val="TableNormal"/>
    <w:uiPriority w:val="47"/>
    <w:rsid w:val="00FA7C4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FA7C4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FA7C4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2">
    <w:name w:val="List Table 4 Accent 2"/>
    <w:basedOn w:val="TableNormal"/>
    <w:uiPriority w:val="49"/>
    <w:rsid w:val="00FA7C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PlainTable4">
    <w:name w:val="Plain Table 4"/>
    <w:basedOn w:val="TableNormal"/>
    <w:uiPriority w:val="44"/>
    <w:rsid w:val="008024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5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3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7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6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8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3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\OneDrive\Documents\Custom%20Office%20Templates\Meetin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5AFA4-2719-4120-A1C6-41A644FA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Meetings</Template>
  <TotalTime>8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 002 Secretary</dc:creator>
  <cp:lastModifiedBy>Michael Decker</cp:lastModifiedBy>
  <cp:revision>3</cp:revision>
  <dcterms:created xsi:type="dcterms:W3CDTF">2025-10-01T20:31:00Z</dcterms:created>
  <dcterms:modified xsi:type="dcterms:W3CDTF">2025-10-01T20:33:00Z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2020-08-28T00:00:00Z</vt:filetime>
  </property>
  <property fmtid="{D5CDD505-2E9C-101B-9397-08002B2CF9AE}" pid="5" name="SaveLocal">
    <vt:bool>true</vt:bool>
  </property>
  <property fmtid="{D5CDD505-2E9C-101B-9397-08002B2CF9AE}" pid="6" name="ClassificationContentMarkingFooterShapeIds">
    <vt:lpwstr>d067f9d,299890af,29e3c712</vt:lpwstr>
  </property>
  <property fmtid="{D5CDD505-2E9C-101B-9397-08002B2CF9AE}" pid="7" name="ClassificationContentMarkingFooterFontProps">
    <vt:lpwstr>#000000,11,Calibri</vt:lpwstr>
  </property>
  <property fmtid="{D5CDD505-2E9C-101B-9397-08002B2CF9AE}" pid="8" name="ClassificationContentMarkingFooterText">
    <vt:lpwstr>Classification: Public</vt:lpwstr>
  </property>
  <property fmtid="{D5CDD505-2E9C-101B-9397-08002B2CF9AE}" pid="9" name="MSIP_Label_60c3ebf9-3c2f-4745-a75f-55836bdb736f_Enabled">
    <vt:lpwstr>true</vt:lpwstr>
  </property>
  <property fmtid="{D5CDD505-2E9C-101B-9397-08002B2CF9AE}" pid="10" name="MSIP_Label_60c3ebf9-3c2f-4745-a75f-55836bdb736f_SetDate">
    <vt:lpwstr>2025-07-13T02:38:38Z</vt:lpwstr>
  </property>
  <property fmtid="{D5CDD505-2E9C-101B-9397-08002B2CF9AE}" pid="11" name="MSIP_Label_60c3ebf9-3c2f-4745-a75f-55836bdb736f_Method">
    <vt:lpwstr>Privileged</vt:lpwstr>
  </property>
  <property fmtid="{D5CDD505-2E9C-101B-9397-08002B2CF9AE}" pid="12" name="MSIP_Label_60c3ebf9-3c2f-4745-a75f-55836bdb736f_Name">
    <vt:lpwstr>Public</vt:lpwstr>
  </property>
  <property fmtid="{D5CDD505-2E9C-101B-9397-08002B2CF9AE}" pid="13" name="MSIP_Label_60c3ebf9-3c2f-4745-a75f-55836bdb736f_SiteId">
    <vt:lpwstr>2bb51c06-af9b-42c5-8bf5-3c3b7b10850b</vt:lpwstr>
  </property>
  <property fmtid="{D5CDD505-2E9C-101B-9397-08002B2CF9AE}" pid="14" name="MSIP_Label_60c3ebf9-3c2f-4745-a75f-55836bdb736f_ActionId">
    <vt:lpwstr>91e389c6-6113-4ba8-b9a8-e5008ae3f6a4</vt:lpwstr>
  </property>
  <property fmtid="{D5CDD505-2E9C-101B-9397-08002B2CF9AE}" pid="15" name="MSIP_Label_60c3ebf9-3c2f-4745-a75f-55836bdb736f_ContentBits">
    <vt:lpwstr>2</vt:lpwstr>
  </property>
  <property fmtid="{D5CDD505-2E9C-101B-9397-08002B2CF9AE}" pid="16" name="MSIP_Label_60c3ebf9-3c2f-4745-a75f-55836bdb736f_Tag">
    <vt:lpwstr>10, 0, 1, 1</vt:lpwstr>
  </property>
</Properties>
</file>